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14" w:rsidRPr="005A3F7A" w:rsidRDefault="00784014" w:rsidP="007B5099">
      <w:pPr>
        <w:widowControl/>
        <w:spacing w:line="42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4014" w:rsidRPr="005A3F7A" w:rsidRDefault="00784014" w:rsidP="007B5099">
      <w:pPr>
        <w:widowControl/>
        <w:spacing w:line="42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5A3F7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河南理工大学工作人员出差审批单</w:t>
      </w:r>
    </w:p>
    <w:p w:rsidR="00784014" w:rsidRPr="00C739AE" w:rsidRDefault="00784014" w:rsidP="007B5099">
      <w:pPr>
        <w:widowControl/>
        <w:spacing w:line="420" w:lineRule="atLeast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</w:p>
    <w:tbl>
      <w:tblPr>
        <w:tblW w:w="8584" w:type="dxa"/>
        <w:tblInd w:w="93" w:type="dxa"/>
        <w:tblLook w:val="0000"/>
      </w:tblPr>
      <w:tblGrid>
        <w:gridCol w:w="1328"/>
        <w:gridCol w:w="1594"/>
        <w:gridCol w:w="1867"/>
        <w:gridCol w:w="1879"/>
        <w:gridCol w:w="1916"/>
      </w:tblGrid>
      <w:tr w:rsidR="00784014" w:rsidRPr="00C739AE" w:rsidTr="001A543E">
        <w:trPr>
          <w:trHeight w:val="97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出</w:t>
            </w:r>
            <w:r w:rsidRPr="00C739A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差</w:t>
            </w:r>
            <w:r w:rsidRPr="00C739A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97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97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职</w:t>
            </w:r>
            <w:r w:rsidRPr="00C739AE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97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出差</w:t>
            </w:r>
          </w:p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出差事由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97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97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会议、培训期间费用支付单位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97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1132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拟出差时间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日至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拟乘坐交通工具</w:t>
            </w:r>
            <w:r w:rsidRPr="00C739AE">
              <w:rPr>
                <w:rFonts w:ascii="宋体" w:hAnsi="宋体" w:cs="宋体"/>
                <w:kern w:val="0"/>
                <w:sz w:val="24"/>
              </w:rPr>
              <w:t>(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是否带车</w:t>
            </w:r>
            <w:r w:rsidRPr="00C739AE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</w:tc>
      </w:tr>
      <w:tr w:rsidR="00784014" w:rsidRPr="00C739AE" w:rsidTr="001A543E">
        <w:trPr>
          <w:trHeight w:val="312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014" w:rsidRPr="00C739AE" w:rsidRDefault="00784014" w:rsidP="001A54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739AE">
              <w:rPr>
                <w:rFonts w:ascii="宋体" w:hAnsi="宋体" w:cs="宋体" w:hint="eastAsia"/>
                <w:kern w:val="0"/>
                <w:sz w:val="24"/>
              </w:rPr>
              <w:t>审批人</w:t>
            </w:r>
          </w:p>
        </w:tc>
        <w:tc>
          <w:tcPr>
            <w:tcW w:w="7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014" w:rsidRPr="00C739AE" w:rsidRDefault="00784014" w:rsidP="0053124F"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739A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784014" w:rsidRPr="00C739AE" w:rsidRDefault="00784014" w:rsidP="001A543E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784014" w:rsidRPr="00C739AE" w:rsidTr="001A543E">
        <w:trPr>
          <w:trHeight w:val="1443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4" w:rsidRPr="00C739AE" w:rsidRDefault="00784014" w:rsidP="001A543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84014" w:rsidRPr="00C739AE" w:rsidRDefault="00784014" w:rsidP="007B5099">
      <w:pPr>
        <w:widowControl/>
        <w:spacing w:line="420" w:lineRule="atLeast"/>
        <w:jc w:val="left"/>
        <w:rPr>
          <w:rFonts w:ascii="宋体" w:cs="宋体"/>
          <w:color w:val="000000"/>
          <w:kern w:val="0"/>
          <w:sz w:val="24"/>
        </w:rPr>
      </w:pPr>
      <w:r w:rsidRPr="00C739AE">
        <w:rPr>
          <w:rFonts w:ascii="宋体" w:hAnsi="宋体" w:cs="宋体"/>
          <w:color w:val="000000"/>
          <w:kern w:val="0"/>
          <w:sz w:val="24"/>
        </w:rPr>
        <w:t xml:space="preserve">    </w:t>
      </w:r>
      <w:r w:rsidRPr="00C739AE">
        <w:rPr>
          <w:rFonts w:ascii="宋体" w:hAnsi="宋体" w:cs="宋体" w:hint="eastAsia"/>
          <w:color w:val="000000"/>
          <w:kern w:val="0"/>
          <w:sz w:val="24"/>
        </w:rPr>
        <w:t>填表人：</w:t>
      </w:r>
      <w:r w:rsidRPr="00C739AE">
        <w:rPr>
          <w:rFonts w:ascii="宋体" w:hAnsi="宋体" w:cs="宋体"/>
          <w:color w:val="000000"/>
          <w:kern w:val="0"/>
          <w:sz w:val="24"/>
        </w:rPr>
        <w:t xml:space="preserve">                                 </w:t>
      </w:r>
      <w:r w:rsidRPr="00C739AE">
        <w:rPr>
          <w:rFonts w:ascii="宋体" w:hAnsi="宋体" w:cs="宋体" w:hint="eastAsia"/>
          <w:color w:val="000000"/>
          <w:kern w:val="0"/>
          <w:sz w:val="24"/>
        </w:rPr>
        <w:t>填表日期：</w:t>
      </w:r>
    </w:p>
    <w:p w:rsidR="00784014" w:rsidRPr="00C739AE" w:rsidRDefault="00784014" w:rsidP="007B5099">
      <w:pPr>
        <w:widowControl/>
        <w:spacing w:line="420" w:lineRule="atLeast"/>
        <w:jc w:val="left"/>
        <w:rPr>
          <w:rFonts w:ascii="宋体" w:cs="宋体"/>
          <w:color w:val="000000"/>
          <w:kern w:val="0"/>
          <w:sz w:val="24"/>
        </w:rPr>
      </w:pPr>
      <w:r w:rsidRPr="00C739AE">
        <w:rPr>
          <w:rFonts w:ascii="宋体" w:hAnsi="宋体" w:cs="宋体"/>
          <w:color w:val="000000"/>
          <w:kern w:val="0"/>
          <w:sz w:val="24"/>
        </w:rPr>
        <w:t xml:space="preserve">    </w:t>
      </w:r>
      <w:r w:rsidRPr="00C739AE">
        <w:rPr>
          <w:rFonts w:ascii="宋体" w:hAnsi="宋体" w:cs="宋体" w:hint="eastAsia"/>
          <w:color w:val="000000"/>
          <w:kern w:val="0"/>
          <w:sz w:val="24"/>
        </w:rPr>
        <w:t>备注：出差人员出差前需填写本单，报相关负责人审批，办理报销手续时作原始凭证。参加会议、培训等活动的，应将通知附后。</w:t>
      </w:r>
    </w:p>
    <w:p w:rsidR="00784014" w:rsidRDefault="00784014"/>
    <w:sectPr w:rsidR="00784014" w:rsidSect="00AF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099"/>
    <w:rsid w:val="00022640"/>
    <w:rsid w:val="0007593F"/>
    <w:rsid w:val="00080CCA"/>
    <w:rsid w:val="001A543E"/>
    <w:rsid w:val="001D6426"/>
    <w:rsid w:val="002A4843"/>
    <w:rsid w:val="00332D53"/>
    <w:rsid w:val="00333FCE"/>
    <w:rsid w:val="00407A90"/>
    <w:rsid w:val="004D7794"/>
    <w:rsid w:val="0053124F"/>
    <w:rsid w:val="005A3F7A"/>
    <w:rsid w:val="00612601"/>
    <w:rsid w:val="006467F9"/>
    <w:rsid w:val="006B1899"/>
    <w:rsid w:val="006E7FD6"/>
    <w:rsid w:val="00784014"/>
    <w:rsid w:val="007B021F"/>
    <w:rsid w:val="007B5099"/>
    <w:rsid w:val="00883B2F"/>
    <w:rsid w:val="008B59B1"/>
    <w:rsid w:val="009F234E"/>
    <w:rsid w:val="00A54D7D"/>
    <w:rsid w:val="00A64245"/>
    <w:rsid w:val="00AC0C63"/>
    <w:rsid w:val="00AD7CE6"/>
    <w:rsid w:val="00AF3CC3"/>
    <w:rsid w:val="00B00428"/>
    <w:rsid w:val="00B226A5"/>
    <w:rsid w:val="00B65270"/>
    <w:rsid w:val="00C556B9"/>
    <w:rsid w:val="00C56E9A"/>
    <w:rsid w:val="00C7083F"/>
    <w:rsid w:val="00C739AE"/>
    <w:rsid w:val="00CF01A2"/>
    <w:rsid w:val="00D06E03"/>
    <w:rsid w:val="00EE11D4"/>
    <w:rsid w:val="00F42A90"/>
    <w:rsid w:val="00FB3B3A"/>
    <w:rsid w:val="00FC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0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2A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E9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2014-12-04T09:48:00Z</cp:lastPrinted>
  <dcterms:created xsi:type="dcterms:W3CDTF">2014-11-14T01:19:00Z</dcterms:created>
  <dcterms:modified xsi:type="dcterms:W3CDTF">2014-12-15T06:40:00Z</dcterms:modified>
</cp:coreProperties>
</file>